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21881" w14:textId="77777777" w:rsidR="00490E82" w:rsidRDefault="003A0F58">
      <w:pPr>
        <w:jc w:val="center"/>
        <w:rPr>
          <w:b/>
          <w:bCs/>
        </w:rPr>
      </w:pPr>
      <w:r>
        <w:rPr>
          <w:b/>
          <w:bCs/>
        </w:rPr>
        <w:t>Targeted Service Referral Form</w:t>
      </w:r>
    </w:p>
    <w:p w14:paraId="557312D6" w14:textId="77777777" w:rsidR="00490E82" w:rsidRDefault="003A0F58">
      <w:pPr>
        <w:jc w:val="center"/>
      </w:pPr>
      <w:r>
        <w:rPr>
          <w:rFonts w:ascii="Arial" w:hAnsi="Arial" w:cs="Arial"/>
          <w:bCs/>
        </w:rPr>
        <w:t>Please fill out the form below with as much detail as possible and return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securely </w:t>
      </w:r>
      <w:r>
        <w:rPr>
          <w:rFonts w:ascii="Arial" w:hAnsi="Arial" w:cs="Arial"/>
        </w:rPr>
        <w:t xml:space="preserve">(via egress) </w:t>
      </w:r>
      <w:r>
        <w:rPr>
          <w:rFonts w:ascii="Arial" w:hAnsi="Arial" w:cs="Arial"/>
          <w:bCs/>
        </w:rPr>
        <w:t xml:space="preserve">to </w:t>
      </w:r>
      <w:hyperlink r:id="rId6" w:history="1">
        <w:r>
          <w:rPr>
            <w:rStyle w:val="Hyperlink"/>
            <w:rFonts w:ascii="Arial" w:hAnsi="Arial" w:cs="Arial"/>
          </w:rPr>
          <w:t>flyingstart@eyalliance.org.uk</w:t>
        </w:r>
      </w:hyperlink>
    </w:p>
    <w:p w14:paraId="3AA6786E" w14:textId="77777777" w:rsidR="00490E82" w:rsidRDefault="003A0F58">
      <w:pPr>
        <w:rPr>
          <w:b/>
          <w:bCs/>
        </w:rPr>
      </w:pPr>
      <w:r>
        <w:rPr>
          <w:b/>
          <w:bCs/>
        </w:rPr>
        <w:t>Parent/carer details                                                                                                                                                                    Referral Date:</w:t>
      </w:r>
    </w:p>
    <w:p w14:paraId="1F66E1E4" w14:textId="4D3BD05C" w:rsidR="00490E82" w:rsidRDefault="00EC019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9F17E" wp14:editId="5F237639">
                <wp:simplePos x="0" y="0"/>
                <wp:positionH relativeFrom="margin">
                  <wp:align>left</wp:align>
                </wp:positionH>
                <wp:positionV relativeFrom="paragraph">
                  <wp:posOffset>14602</wp:posOffset>
                </wp:positionV>
                <wp:extent cx="4361815" cy="848360"/>
                <wp:effectExtent l="0" t="0" r="19685" b="20955"/>
                <wp:wrapSquare wrapText="bothSides"/>
                <wp:docPr id="952321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15" cy="8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B0640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99F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5pt;width:343.45pt;height:66.8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" strokeweight=".26467mm">
                <v:textbox style="mso-fit-shape-to-text:t">
                  <w:txbxContent>
                    <w:p w14:paraId="1D2B0640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F1A4D" wp14:editId="7AFD1AAC">
                <wp:simplePos x="0" y="0"/>
                <wp:positionH relativeFrom="column">
                  <wp:posOffset>4943475</wp:posOffset>
                </wp:positionH>
                <wp:positionV relativeFrom="paragraph">
                  <wp:posOffset>12060</wp:posOffset>
                </wp:positionV>
                <wp:extent cx="4610103" cy="400050"/>
                <wp:effectExtent l="0" t="0" r="19047" b="19050"/>
                <wp:wrapSquare wrapText="bothSides"/>
                <wp:docPr id="18005469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3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40BFD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 to child: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1A4D" id="_x0000_s1027" type="#_x0000_t202" style="position:absolute;margin-left:389.25pt;margin-top:.95pt;width:363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" strokeweight=".26467mm">
                <v:textbox>
                  <w:txbxContent>
                    <w:p w14:paraId="6B140BFD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 to child: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497B5" w14:textId="77777777" w:rsidR="00490E82" w:rsidRDefault="003A0F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04ED2" wp14:editId="6A8CA32E">
                <wp:simplePos x="0" y="0"/>
                <wp:positionH relativeFrom="margin">
                  <wp:posOffset>4952362</wp:posOffset>
                </wp:positionH>
                <wp:positionV relativeFrom="paragraph">
                  <wp:posOffset>390521</wp:posOffset>
                </wp:positionV>
                <wp:extent cx="4600575" cy="904241"/>
                <wp:effectExtent l="0" t="0" r="28575" b="10159"/>
                <wp:wrapSquare wrapText="bothSides"/>
                <wp:docPr id="20784808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04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8FB0ED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 Adress:                              </w:t>
                            </w:r>
                          </w:p>
                          <w:p w14:paraId="0E836C5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62E0CD5A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Contact Number: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4ED2" id="_x0000_s1028" type="#_x0000_t202" style="position:absolute;margin-left:389.95pt;margin-top:30.75pt;width:362.25pt;height:71.2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" strokeweight=".26467mm">
                <v:textbox>
                  <w:txbxContent>
                    <w:p w14:paraId="678FB0ED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Email Adress:                              </w:t>
                      </w:r>
                    </w:p>
                    <w:p w14:paraId="0E836C5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</w:t>
                      </w:r>
                    </w:p>
                    <w:p w14:paraId="62E0CD5A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Contact Number: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D1432" wp14:editId="7DDC9EFF">
                <wp:simplePos x="0" y="0"/>
                <wp:positionH relativeFrom="margin">
                  <wp:align>left</wp:align>
                </wp:positionH>
                <wp:positionV relativeFrom="paragraph">
                  <wp:posOffset>409578</wp:posOffset>
                </wp:positionV>
                <wp:extent cx="4361816" cy="904241"/>
                <wp:effectExtent l="0" t="0" r="19684" b="10159"/>
                <wp:wrapSquare wrapText="bothSides"/>
                <wp:docPr id="4111782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16" cy="904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8739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Address:                                       </w:t>
                            </w:r>
                          </w:p>
                          <w:p w14:paraId="06F80F74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75757847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Postcode: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1432" id="_x0000_s1029" type="#_x0000_t202" style="position:absolute;margin-left:0;margin-top:32.25pt;width:343.45pt;height:71.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" strokeweight=".26467mm">
                <v:textbox>
                  <w:txbxContent>
                    <w:p w14:paraId="6B78739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Address:                                       </w:t>
                      </w:r>
                    </w:p>
                    <w:p w14:paraId="06F80F74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</w:t>
                      </w:r>
                    </w:p>
                    <w:p w14:paraId="75757847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Postcode: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6CD737" w14:textId="77777777" w:rsidR="00490E82" w:rsidRDefault="00490E82"/>
    <w:p w14:paraId="6C89385D" w14:textId="77777777" w:rsidR="00490E82" w:rsidRDefault="00490E82"/>
    <w:p w14:paraId="67442A64" w14:textId="77777777" w:rsidR="00490E82" w:rsidRDefault="00490E82"/>
    <w:p w14:paraId="3D1B19AB" w14:textId="77777777" w:rsidR="00490E82" w:rsidRDefault="00490E82"/>
    <w:p w14:paraId="53B478B5" w14:textId="77777777" w:rsidR="00490E82" w:rsidRDefault="003A0F58">
      <w:pPr>
        <w:tabs>
          <w:tab w:val="left" w:pos="1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C9EDD" wp14:editId="7066F68E">
                <wp:simplePos x="0" y="0"/>
                <wp:positionH relativeFrom="margin">
                  <wp:posOffset>4943475</wp:posOffset>
                </wp:positionH>
                <wp:positionV relativeFrom="paragraph">
                  <wp:posOffset>5715</wp:posOffset>
                </wp:positionV>
                <wp:extent cx="4609465" cy="1403985"/>
                <wp:effectExtent l="0" t="0" r="19685" b="20955"/>
                <wp:wrapSquare wrapText="bothSides"/>
                <wp:docPr id="115035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54AC3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Child DOB: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C9EDD" id="_x0000_s1030" type="#_x0000_t202" style="position:absolute;margin-left:389.25pt;margin-top:.45pt;width:362.95pt;height:110.5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" strokeweight=".26467mm">
                <v:textbox style="mso-fit-shape-to-text:t">
                  <w:txbxContent>
                    <w:p w14:paraId="70E54AC3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Child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25779" wp14:editId="22828D0F">
                <wp:simplePos x="0" y="0"/>
                <wp:positionH relativeFrom="margin">
                  <wp:align>left</wp:align>
                </wp:positionH>
                <wp:positionV relativeFrom="paragraph">
                  <wp:posOffset>5084</wp:posOffset>
                </wp:positionV>
                <wp:extent cx="4361816" cy="1403988"/>
                <wp:effectExtent l="0" t="0" r="19684" b="24762"/>
                <wp:wrapSquare wrapText="bothSides"/>
                <wp:docPr id="368517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1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90366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Child Name: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25779" id="_x0000_s1031" type="#_x0000_t202" style="position:absolute;margin-left:0;margin-top:.4pt;width:343.45pt;height:110.5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" strokeweight=".26467mm">
                <v:textbox style="mso-fit-shape-to-text:t">
                  <w:txbxContent>
                    <w:p w14:paraId="5D090366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Child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4D878B73" w14:textId="77777777" w:rsidR="00490E82" w:rsidRDefault="003A0F5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A3299" wp14:editId="5623C942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9562466" cy="848362"/>
                <wp:effectExtent l="0" t="0" r="19684" b="27938"/>
                <wp:wrapSquare wrapText="bothSides"/>
                <wp:docPr id="3563662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466" cy="8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4F1CA" w14:textId="6FC64EF6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Level of English Spoken: Fluent               Basic           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 xml:space="preserve">None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Main 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Language spoken: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A3299" id="_x0000_s1032" type="#_x0000_t202" style="position:absolute;margin-left:0;margin-top:25.65pt;width:752.95pt;height:66.8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" strokeweight=".26467mm">
                <v:textbox style="mso-fit-shape-to-text:t">
                  <w:txbxContent>
                    <w:p w14:paraId="1244F1CA" w14:textId="6FC64EF6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Level of English Spoken: Fluent               Basic           </w:t>
                      </w:r>
                      <w:r w:rsidR="00EC0192">
                        <w:rPr>
                          <w:b/>
                          <w:bCs/>
                        </w:rPr>
                        <w:t xml:space="preserve">None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</w:rPr>
                        <w:t xml:space="preserve">        Main </w:t>
                      </w:r>
                      <w:r w:rsidR="00EC0192">
                        <w:rPr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</w:rPr>
                        <w:t>Language spoken: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FD907E" w14:textId="77777777" w:rsidR="00490E82" w:rsidRDefault="003A0F58">
      <w:pPr>
        <w:rPr>
          <w:b/>
          <w:bCs/>
        </w:rPr>
      </w:pPr>
      <w:r>
        <w:rPr>
          <w:b/>
          <w:bCs/>
        </w:rPr>
        <w:t>Reason For Referral (Please Tick)</w:t>
      </w:r>
    </w:p>
    <w:p w14:paraId="119D2A30" w14:textId="77777777" w:rsidR="00490E82" w:rsidRDefault="003A0F5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CD33A" wp14:editId="59702146">
                <wp:simplePos x="0" y="0"/>
                <wp:positionH relativeFrom="margin">
                  <wp:align>left</wp:align>
                </wp:positionH>
                <wp:positionV relativeFrom="paragraph">
                  <wp:posOffset>8887</wp:posOffset>
                </wp:positionV>
                <wp:extent cx="2818766" cy="475616"/>
                <wp:effectExtent l="0" t="0" r="19684" b="19684"/>
                <wp:wrapSquare wrapText="bothSides"/>
                <wp:docPr id="244026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EFE9A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Speech and Language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D33A" id="_x0000_s1033" type="#_x0000_t202" style="position:absolute;margin-left:0;margin-top:.7pt;width:221.95pt;height:37.4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" strokeweight=".26467mm">
                <v:textbox>
                  <w:txbxContent>
                    <w:p w14:paraId="674EFE9A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Speech and Language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96607" wp14:editId="0C8BEE17">
                <wp:simplePos x="0" y="0"/>
                <wp:positionH relativeFrom="margin">
                  <wp:posOffset>3343274</wp:posOffset>
                </wp:positionH>
                <wp:positionV relativeFrom="paragraph">
                  <wp:posOffset>18416</wp:posOffset>
                </wp:positionV>
                <wp:extent cx="2818766" cy="475616"/>
                <wp:effectExtent l="0" t="0" r="19684" b="19684"/>
                <wp:wrapSquare wrapText="bothSides"/>
                <wp:docPr id="11941605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8E27B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 Communication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6607" id="_x0000_s1034" type="#_x0000_t202" style="position:absolute;margin-left:263.25pt;margin-top:1.45pt;width:221.95pt;height:37.4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" strokeweight=".26467mm">
                <v:textbox>
                  <w:txbxContent>
                    <w:p w14:paraId="3EC8E27B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Social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39B022" wp14:editId="13270902">
                <wp:simplePos x="0" y="0"/>
                <wp:positionH relativeFrom="margin">
                  <wp:posOffset>6724653</wp:posOffset>
                </wp:positionH>
                <wp:positionV relativeFrom="paragraph">
                  <wp:posOffset>8887</wp:posOffset>
                </wp:positionV>
                <wp:extent cx="2818766" cy="485775"/>
                <wp:effectExtent l="0" t="0" r="19684" b="28575"/>
                <wp:wrapSquare wrapText="bothSides"/>
                <wp:docPr id="6432353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3A7C7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Support parental understanding of development/needs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9B022" id="_x0000_s1035" type="#_x0000_t202" style="position:absolute;margin-left:529.5pt;margin-top:.7pt;width:221.95pt;height:38.2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" strokeweight=".26467mm">
                <v:textbox>
                  <w:txbxContent>
                    <w:p w14:paraId="54E3A7C7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Support parental understanding of development/needs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6822F1" w14:textId="77777777" w:rsidR="00490E82" w:rsidRDefault="003A0F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91408E" wp14:editId="6E667594">
                <wp:simplePos x="0" y="0"/>
                <wp:positionH relativeFrom="margin">
                  <wp:posOffset>6734171</wp:posOffset>
                </wp:positionH>
                <wp:positionV relativeFrom="paragraph">
                  <wp:posOffset>377820</wp:posOffset>
                </wp:positionV>
                <wp:extent cx="2818766" cy="552453"/>
                <wp:effectExtent l="0" t="0" r="19684" b="19047"/>
                <wp:wrapSquare wrapText="bothSides"/>
                <wp:docPr id="1851353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65EBF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Other, give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details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1408E" id="_x0000_s1036" type="#_x0000_t202" style="position:absolute;left:0;text-align:left;margin-left:530.25pt;margin-top:29.75pt;width:221.95pt;height:43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" strokeweight=".26467mm">
                <v:textbox>
                  <w:txbxContent>
                    <w:p w14:paraId="24765EBF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Other, give </w:t>
                      </w:r>
                      <w:r>
                        <w:rPr>
                          <w:b/>
                          <w:bCs/>
                        </w:rPr>
                        <w:t xml:space="preserve">details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B9A17A" wp14:editId="4B74C91E">
                <wp:simplePos x="0" y="0"/>
                <wp:positionH relativeFrom="margin">
                  <wp:posOffset>3362321</wp:posOffset>
                </wp:positionH>
                <wp:positionV relativeFrom="paragraph">
                  <wp:posOffset>396236</wp:posOffset>
                </wp:positionV>
                <wp:extent cx="2818766" cy="523878"/>
                <wp:effectExtent l="0" t="0" r="19684" b="28572"/>
                <wp:wrapSquare wrapText="bothSides"/>
                <wp:docPr id="579007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C3B49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Child Development concerns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A17A" id="_x0000_s1037" type="#_x0000_t202" style="position:absolute;left:0;text-align:left;margin-left:264.75pt;margin-top:31.2pt;width:221.95pt;height:41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" strokeweight=".26467mm">
                <v:textbox>
                  <w:txbxContent>
                    <w:p w14:paraId="42CC3B49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Child Development concerns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47138" wp14:editId="74884BB4">
                <wp:simplePos x="0" y="0"/>
                <wp:positionH relativeFrom="margin">
                  <wp:align>left</wp:align>
                </wp:positionH>
                <wp:positionV relativeFrom="paragraph">
                  <wp:posOffset>415923</wp:posOffset>
                </wp:positionV>
                <wp:extent cx="2818766" cy="532766"/>
                <wp:effectExtent l="0" t="0" r="19684" b="19684"/>
                <wp:wrapSquare wrapText="bothSides"/>
                <wp:docPr id="1223388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6" cy="532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AF3CA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Parenting skills/family relationships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7138" id="_x0000_s1038" type="#_x0000_t202" style="position:absolute;left:0;text-align:left;margin-left:0;margin-top:32.75pt;width:221.95pt;height:41.9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" strokeweight=".26467mm">
                <v:textbox>
                  <w:txbxContent>
                    <w:p w14:paraId="368AF3CA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Parenting skills/family relationships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115789" w14:textId="77777777" w:rsidR="00490E82" w:rsidRDefault="003A0F58">
      <w:pPr>
        <w:tabs>
          <w:tab w:val="left" w:pos="1065"/>
          <w:tab w:val="right" w:pos="10748"/>
        </w:tabs>
      </w:pPr>
      <w:r>
        <w:tab/>
      </w:r>
    </w:p>
    <w:p w14:paraId="0F57F066" w14:textId="77777777" w:rsidR="00490E82" w:rsidRDefault="00490E82">
      <w:pPr>
        <w:tabs>
          <w:tab w:val="left" w:pos="1065"/>
          <w:tab w:val="right" w:pos="10748"/>
        </w:tabs>
      </w:pPr>
    </w:p>
    <w:p w14:paraId="3BAE336D" w14:textId="77777777" w:rsidR="00490E82" w:rsidRDefault="00490E82">
      <w:pPr>
        <w:tabs>
          <w:tab w:val="left" w:pos="1065"/>
          <w:tab w:val="right" w:pos="10748"/>
        </w:tabs>
      </w:pPr>
    </w:p>
    <w:p w14:paraId="24F7A32F" w14:textId="2B8615D0" w:rsidR="00490E82" w:rsidRDefault="006E26D2">
      <w:pPr>
        <w:tabs>
          <w:tab w:val="left" w:pos="1065"/>
          <w:tab w:val="right" w:pos="10748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D3AD8" wp14:editId="5A1D8C72">
                <wp:simplePos x="0" y="0"/>
                <wp:positionH relativeFrom="margin">
                  <wp:posOffset>76200</wp:posOffset>
                </wp:positionH>
                <wp:positionV relativeFrom="paragraph">
                  <wp:posOffset>2317750</wp:posOffset>
                </wp:positionV>
                <wp:extent cx="9620250" cy="989965"/>
                <wp:effectExtent l="0" t="0" r="19050" b="19685"/>
                <wp:wrapSquare wrapText="bothSides"/>
                <wp:docPr id="167460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2C270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Any additional information: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D3AD8" id="_x0000_s1039" type="#_x0000_t202" style="position:absolute;margin-left:6pt;margin-top:182.5pt;width:757.5pt;height:77.9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" strokeweight=".26467mm">
                <v:textbox>
                  <w:txbxContent>
                    <w:p w14:paraId="13C2C270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Any additional information: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697CCF" wp14:editId="5F3359D4">
                <wp:simplePos x="0" y="0"/>
                <wp:positionH relativeFrom="margin">
                  <wp:posOffset>66675</wp:posOffset>
                </wp:positionH>
                <wp:positionV relativeFrom="paragraph">
                  <wp:posOffset>1241425</wp:posOffset>
                </wp:positionV>
                <wp:extent cx="9629775" cy="952500"/>
                <wp:effectExtent l="0" t="0" r="28575" b="19050"/>
                <wp:wrapSquare wrapText="bothSides"/>
                <wp:docPr id="19710929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97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277CFF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Are the family being supported by any other services, and at what level:</w:t>
                            </w:r>
                          </w:p>
                          <w:p w14:paraId="65F33799" w14:textId="77777777" w:rsidR="00490E82" w:rsidRDefault="00490E8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A8D72D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Has an Edwin Lobo Referral been made or considered: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97CCF" id="_x0000_s1040" type="#_x0000_t202" style="position:absolute;margin-left:5.25pt;margin-top:97.75pt;width:758.25pt;height: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" strokeweight=".26467mm">
                <v:textbox>
                  <w:txbxContent>
                    <w:p w14:paraId="60277CFF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Are the family being supported by any other services, and at what level:</w:t>
                      </w:r>
                    </w:p>
                    <w:p w14:paraId="65F33799" w14:textId="77777777" w:rsidR="00490E82" w:rsidRDefault="00490E82">
                      <w:pPr>
                        <w:rPr>
                          <w:b/>
                          <w:bCs/>
                        </w:rPr>
                      </w:pPr>
                    </w:p>
                    <w:p w14:paraId="3EA8D72D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Has an Edwin Lobo Referral been made or considered: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CA3810" wp14:editId="31D5A849">
                <wp:simplePos x="0" y="0"/>
                <wp:positionH relativeFrom="margin">
                  <wp:align>center</wp:align>
                </wp:positionH>
                <wp:positionV relativeFrom="paragraph">
                  <wp:posOffset>739777</wp:posOffset>
                </wp:positionV>
                <wp:extent cx="9616443" cy="1403988"/>
                <wp:effectExtent l="0" t="0" r="22857" b="24762"/>
                <wp:wrapSquare wrapText="bothSides"/>
                <wp:docPr id="1989869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44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38363" w14:textId="40FB9B45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 the child in a setting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>? I</w:t>
                            </w:r>
                            <w:r>
                              <w:rPr>
                                <w:b/>
                                <w:bCs/>
                              </w:rPr>
                              <w:t>f yes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please provide </w:t>
                            </w:r>
                            <w:r>
                              <w:rPr>
                                <w:b/>
                                <w:bCs/>
                              </w:rPr>
                              <w:t>contact details of setting</w:t>
                            </w:r>
                            <w:r w:rsidR="00EC0192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810" id="_x0000_s1041" type="#_x0000_t202" style="position:absolute;margin-left:0;margin-top:58.25pt;width:757.2pt;height:110.55pt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" strokeweight=".26467mm">
                <v:textbox style="mso-fit-shape-to-text:t">
                  <w:txbxContent>
                    <w:p w14:paraId="1CA38363" w14:textId="40FB9B45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Is the child in a setting</w:t>
                      </w:r>
                      <w:r w:rsidR="00EC0192">
                        <w:rPr>
                          <w:b/>
                          <w:bCs/>
                        </w:rPr>
                        <w:t>? I</w:t>
                      </w:r>
                      <w:r>
                        <w:rPr>
                          <w:b/>
                          <w:bCs/>
                        </w:rPr>
                        <w:t>f yes</w:t>
                      </w:r>
                      <w:r w:rsidR="00EC0192">
                        <w:rPr>
                          <w:b/>
                          <w:bCs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please provide </w:t>
                      </w:r>
                      <w:r>
                        <w:rPr>
                          <w:b/>
                          <w:bCs/>
                        </w:rPr>
                        <w:t>contact details of setting</w:t>
                      </w:r>
                      <w:r w:rsidR="00EC0192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A5D6A1" wp14:editId="3127BDB9">
                <wp:simplePos x="0" y="0"/>
                <wp:positionH relativeFrom="margin">
                  <wp:align>center</wp:align>
                </wp:positionH>
                <wp:positionV relativeFrom="paragraph">
                  <wp:posOffset>217800</wp:posOffset>
                </wp:positionV>
                <wp:extent cx="9619616" cy="848362"/>
                <wp:effectExtent l="0" t="0" r="19684" b="27938"/>
                <wp:wrapSquare wrapText="bothSides"/>
                <wp:docPr id="8699228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616" cy="848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345D2" w14:textId="56671CD3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Has an ASQ been completed</w:t>
                            </w:r>
                            <w:r w:rsidR="006E26D2">
                              <w:rPr>
                                <w:b/>
                                <w:b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If so, were there any concerns: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5D6A1" id="_x0000_s1042" type="#_x0000_t202" style="position:absolute;margin-left:0;margin-top:17.15pt;width:757.45pt;height:66.8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" strokeweight=".26467mm">
                <v:textbox style="mso-fit-shape-to-text:t">
                  <w:txbxContent>
                    <w:p w14:paraId="7DE345D2" w14:textId="56671CD3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Has an ASQ been completed</w:t>
                      </w:r>
                      <w:r w:rsidR="006E26D2">
                        <w:rPr>
                          <w:b/>
                          <w:bCs/>
                        </w:rPr>
                        <w:t>?</w:t>
                      </w:r>
                      <w:r>
                        <w:rPr>
                          <w:b/>
                          <w:bCs/>
                        </w:rPr>
                        <w:t xml:space="preserve"> If so, were there any concerns: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</w:rPr>
        <w:t xml:space="preserve">   Further information </w:t>
      </w:r>
    </w:p>
    <w:p w14:paraId="4B3BF999" w14:textId="3EBF8825" w:rsidR="00490E82" w:rsidRDefault="006E26D2">
      <w:pPr>
        <w:tabs>
          <w:tab w:val="left" w:pos="1065"/>
          <w:tab w:val="right" w:pos="10748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636F3" wp14:editId="54D6D8AB">
                <wp:simplePos x="0" y="0"/>
                <wp:positionH relativeFrom="margin">
                  <wp:align>right</wp:align>
                </wp:positionH>
                <wp:positionV relativeFrom="paragraph">
                  <wp:posOffset>4221480</wp:posOffset>
                </wp:positionV>
                <wp:extent cx="9672955" cy="466725"/>
                <wp:effectExtent l="0" t="0" r="23495" b="28575"/>
                <wp:wrapSquare wrapText="bothSides"/>
                <wp:docPr id="556358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295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6E500F" w14:textId="77777777" w:rsidR="00490E82" w:rsidRDefault="003A0F5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Does the parent/ carer give verbal consent for Flying Start to store the information given and contact them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 our services?    YES/NO</w:t>
                            </w:r>
                          </w:p>
                          <w:p w14:paraId="59021E93" w14:textId="77777777" w:rsidR="00490E82" w:rsidRDefault="00490E8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A636F3" id="_x0000_s1043" type="#_x0000_t202" style="position:absolute;margin-left:710.45pt;margin-top:332.4pt;width:761.65pt;height:36.75pt;z-index:2517022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" strokeweight=".26467mm">
                <v:textbox>
                  <w:txbxContent>
                    <w:p w14:paraId="2E6E500F" w14:textId="77777777" w:rsidR="00490E82" w:rsidRDefault="003A0F5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Does the parent/ carer give verbal consent for Flying Start to store the information given and contact them </w:t>
                      </w:r>
                      <w:r>
                        <w:rPr>
                          <w:rFonts w:ascii="Arial" w:hAnsi="Arial" w:cs="Arial"/>
                          <w:b/>
                        </w:rPr>
                        <w:t>for our services?    YES/NO</w:t>
                      </w:r>
                    </w:p>
                    <w:p w14:paraId="59021E93" w14:textId="77777777" w:rsidR="00490E82" w:rsidRDefault="00490E8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DD347" wp14:editId="118B03DC">
                <wp:simplePos x="0" y="0"/>
                <wp:positionH relativeFrom="margin">
                  <wp:posOffset>76200</wp:posOffset>
                </wp:positionH>
                <wp:positionV relativeFrom="paragraph">
                  <wp:posOffset>3335655</wp:posOffset>
                </wp:positionV>
                <wp:extent cx="4522470" cy="771525"/>
                <wp:effectExtent l="0" t="0" r="11430" b="28575"/>
                <wp:wrapSquare wrapText="bothSides"/>
                <wp:docPr id="5528949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4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E06D6" w14:textId="50B78D71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Referrer n</w:t>
                            </w:r>
                            <w:r>
                              <w:rPr>
                                <w:b/>
                                <w:bCs/>
                              </w:rPr>
                              <w:t>ame and role: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DD347" id="_x0000_s1044" type="#_x0000_t202" style="position:absolute;margin-left:6pt;margin-top:262.65pt;width:356.1pt;height:60.7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" strokeweight=".26467mm">
                <v:textbox>
                  <w:txbxContent>
                    <w:p w14:paraId="43DE06D6" w14:textId="50B78D71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Referrer n</w:t>
                      </w:r>
                      <w:r>
                        <w:rPr>
                          <w:b/>
                          <w:bCs/>
                        </w:rPr>
                        <w:t>ame and role: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EE6DBC" wp14:editId="31F47A1F">
                <wp:simplePos x="0" y="0"/>
                <wp:positionH relativeFrom="margin">
                  <wp:align>right</wp:align>
                </wp:positionH>
                <wp:positionV relativeFrom="paragraph">
                  <wp:posOffset>3335017</wp:posOffset>
                </wp:positionV>
                <wp:extent cx="4981578" cy="771525"/>
                <wp:effectExtent l="0" t="0" r="28572" b="28575"/>
                <wp:wrapSquare wrapText="bothSides"/>
                <wp:docPr id="17860277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8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3739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 </w:t>
                            </w:r>
                          </w:p>
                          <w:p w14:paraId="6BD70D0C" w14:textId="77777777" w:rsidR="00490E82" w:rsidRDefault="003A0F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Number: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E6DBC" id="_x0000_s1045" type="#_x0000_t202" style="position:absolute;margin-left:341.05pt;margin-top:262.6pt;width:392.25pt;height:60.75pt;z-index:251700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" strokeweight=".26467mm">
                <v:textbox>
                  <w:txbxContent>
                    <w:p w14:paraId="77E3739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Email </w:t>
                      </w:r>
                    </w:p>
                    <w:p w14:paraId="6BD70D0C" w14:textId="77777777" w:rsidR="00490E82" w:rsidRDefault="003A0F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F58">
        <w:rPr>
          <w:b/>
          <w:bCs/>
        </w:rPr>
        <w:t xml:space="preserve">  </w:t>
      </w:r>
      <w:r w:rsidR="003A0F58">
        <w:rPr>
          <w:b/>
          <w:bCs/>
        </w:rPr>
        <w:t>Referrer Details</w:t>
      </w:r>
    </w:p>
    <w:sectPr w:rsidR="00490E82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F14F" w14:textId="77777777" w:rsidR="003A0F58" w:rsidRDefault="003A0F58">
      <w:pPr>
        <w:spacing w:after="0" w:line="240" w:lineRule="auto"/>
      </w:pPr>
      <w:r>
        <w:separator/>
      </w:r>
    </w:p>
  </w:endnote>
  <w:endnote w:type="continuationSeparator" w:id="0">
    <w:p w14:paraId="69B90828" w14:textId="77777777" w:rsidR="003A0F58" w:rsidRDefault="003A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742B" w14:textId="77777777" w:rsidR="003A0F58" w:rsidRDefault="003A0F58">
    <w:pPr>
      <w:pStyle w:val="Footer"/>
    </w:pPr>
  </w:p>
  <w:p w14:paraId="0EBA5563" w14:textId="77777777" w:rsidR="003A0F58" w:rsidRDefault="003A0F58">
    <w:pPr>
      <w:pStyle w:val="Footer"/>
    </w:pPr>
  </w:p>
  <w:p w14:paraId="1D6A808C" w14:textId="77777777" w:rsidR="003A0F58" w:rsidRDefault="003A0F58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Please note- Flying Start is committed to protecting privacy. We will use a family’s information to help us to support </w:t>
    </w:r>
    <w:r>
      <w:rPr>
        <w:sz w:val="22"/>
        <w:szCs w:val="22"/>
      </w:rPr>
      <w:t>them through our services. Their information will be processed in a manner that is compliant with the Data Protection Act 2018.  For information about how we store data and to view our Privacy Notice please visit our Website Page: https://www.flyingstartluton.com/policies/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1B6FD" w14:textId="77777777" w:rsidR="003A0F58" w:rsidRDefault="003A0F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27365C" w14:textId="77777777" w:rsidR="003A0F58" w:rsidRDefault="003A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D04F" w14:textId="77777777" w:rsidR="003A0F58" w:rsidRDefault="003A0F5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7D039F" wp14:editId="3700D9CE">
          <wp:simplePos x="0" y="0"/>
          <wp:positionH relativeFrom="margin">
            <wp:posOffset>9486900</wp:posOffset>
          </wp:positionH>
          <wp:positionV relativeFrom="paragraph">
            <wp:posOffset>-390521</wp:posOffset>
          </wp:positionV>
          <wp:extent cx="525780" cy="478788"/>
          <wp:effectExtent l="0" t="0" r="7620" b="0"/>
          <wp:wrapSquare wrapText="bothSides"/>
          <wp:docPr id="426376743" name="Picture 3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4787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B09505" wp14:editId="2F51AAD9">
          <wp:simplePos x="0" y="0"/>
          <wp:positionH relativeFrom="column">
            <wp:posOffset>-333371</wp:posOffset>
          </wp:positionH>
          <wp:positionV relativeFrom="paragraph">
            <wp:posOffset>-231142</wp:posOffset>
          </wp:positionV>
          <wp:extent cx="1638303" cy="231708"/>
          <wp:effectExtent l="0" t="0" r="0" b="0"/>
          <wp:wrapSquare wrapText="bothSides"/>
          <wp:docPr id="889234462" name="Picture 1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3" cy="2317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0E82"/>
    <w:rsid w:val="003A0F58"/>
    <w:rsid w:val="00490E82"/>
    <w:rsid w:val="006E26D2"/>
    <w:rsid w:val="00BC2672"/>
    <w:rsid w:val="00E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9E5019"/>
  <w15:docId w15:val="{58EF3D84-A5F1-4F6F-87CD-135006B2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yingstart@eyalliance.org.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BC5239E770F43BFA05066A557A32E" ma:contentTypeVersion="18" ma:contentTypeDescription="Create a new document." ma:contentTypeScope="" ma:versionID="7816bd4bc88903e1ecdd0bf24fea9e26">
  <xsd:schema xmlns:xsd="http://www.w3.org/2001/XMLSchema" xmlns:xs="http://www.w3.org/2001/XMLSchema" xmlns:p="http://schemas.microsoft.com/office/2006/metadata/properties" xmlns:ns2="278a7165-481b-45cb-b2f2-967feb9d7752" xmlns:ns3="74f677aa-f7c5-40a2-89f9-82c87c0e754e" targetNamespace="http://schemas.microsoft.com/office/2006/metadata/properties" ma:root="true" ma:fieldsID="e4a3f3516d4911fe95c361e714b60a98" ns2:_="" ns3:_="">
    <xsd:import namespace="278a7165-481b-45cb-b2f2-967feb9d7752"/>
    <xsd:import namespace="74f677aa-f7c5-40a2-89f9-82c87c0e7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7165-481b-45cb-b2f2-967feb9d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77aa-f7c5-40a2-89f9-82c87c0e7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d5b7b-5d23-408a-9122-da0d0f1ac0fd}" ma:internalName="TaxCatchAll" ma:showField="CatchAllData" ma:web="74f677aa-f7c5-40a2-89f9-82c87c0e7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a7165-481b-45cb-b2f2-967feb9d7752">
      <Terms xmlns="http://schemas.microsoft.com/office/infopath/2007/PartnerControls"/>
    </lcf76f155ced4ddcb4097134ff3c332f>
    <TaxCatchAll xmlns="74f677aa-f7c5-40a2-89f9-82c87c0e754e" xsi:nil="true"/>
  </documentManagement>
</p:properties>
</file>

<file path=customXml/itemProps1.xml><?xml version="1.0" encoding="utf-8"?>
<ds:datastoreItem xmlns:ds="http://schemas.openxmlformats.org/officeDocument/2006/customXml" ds:itemID="{28C0523D-2E42-4659-91D3-FACC9E1281BE}"/>
</file>

<file path=customXml/itemProps2.xml><?xml version="1.0" encoding="utf-8"?>
<ds:datastoreItem xmlns:ds="http://schemas.openxmlformats.org/officeDocument/2006/customXml" ds:itemID="{667A7499-D275-45CF-A78D-52A0F9ED6E42}"/>
</file>

<file path=customXml/itemProps3.xml><?xml version="1.0" encoding="utf-8"?>
<ds:datastoreItem xmlns:ds="http://schemas.openxmlformats.org/officeDocument/2006/customXml" ds:itemID="{01612FED-5882-480A-9F6B-E19C91FD1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Coombs</dc:creator>
  <dc:description/>
  <cp:lastModifiedBy>Sally Cornish</cp:lastModifiedBy>
  <cp:revision>2</cp:revision>
  <dcterms:created xsi:type="dcterms:W3CDTF">2024-10-30T12:16:00Z</dcterms:created>
  <dcterms:modified xsi:type="dcterms:W3CDTF">2024-10-30T12:16:00Z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0x01010028CBC5239E770F43BFA05066A557A32E</vt:lpwstr>
  </property>
</Properties>
</file>